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B2213">
      <w:pPr>
        <w:keepNext w:val="0"/>
        <w:keepLines w:val="0"/>
        <w:widowControl w:val="0"/>
        <w:suppressLineNumbers w:val="0"/>
        <w:autoSpaceDE w:val="0"/>
        <w:autoSpaceDN/>
        <w:snapToGrid w:val="0"/>
        <w:spacing w:before="0" w:beforeAutospacing="0" w:after="0" w:afterAutospacing="0" w:line="560" w:lineRule="exact"/>
        <w:ind w:left="0" w:right="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附件1</w:t>
      </w:r>
    </w:p>
    <w:p w14:paraId="2439C769">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_GBK" w:hAnsi="Calibri" w:eastAsia="方正小标宋_GBK" w:cs="Times New Roman"/>
          <w:kern w:val="2"/>
          <w:sz w:val="44"/>
          <w:szCs w:val="44"/>
        </w:rPr>
      </w:pPr>
      <w:r>
        <w:rPr>
          <w:rFonts w:hint="eastAsia" w:ascii="方正小标宋_GBK" w:hAnsi="Times New Roman" w:eastAsia="方正小标宋_GBK" w:cs="Times New Roman"/>
          <w:kern w:val="2"/>
          <w:sz w:val="44"/>
          <w:szCs w:val="44"/>
          <w:lang w:val="en-US" w:eastAsia="zh-CN" w:bidi="ar"/>
        </w:rPr>
        <w:t xml:space="preserve"> </w:t>
      </w:r>
    </w:p>
    <w:p w14:paraId="303A9075">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_GBK" w:hAnsi="Times New Roman" w:eastAsia="方正小标宋_GBK" w:cs="Times New Roman"/>
          <w:kern w:val="2"/>
          <w:sz w:val="44"/>
          <w:szCs w:val="44"/>
        </w:rPr>
      </w:pPr>
      <w:bookmarkStart w:id="0" w:name="_GoBack"/>
      <w:r>
        <w:rPr>
          <w:rFonts w:hint="eastAsia" w:ascii="方正小标宋_GBK" w:hAnsi="方正小标宋_GBK" w:eastAsia="方正小标宋_GBK" w:cs="方正小标宋_GBK"/>
          <w:kern w:val="2"/>
          <w:sz w:val="44"/>
          <w:szCs w:val="44"/>
          <w:lang w:val="en-US" w:eastAsia="zh-CN" w:bidi="ar"/>
        </w:rPr>
        <w:t>材料报送及填报要求</w:t>
      </w:r>
    </w:p>
    <w:bookmarkEnd w:id="0"/>
    <w:p w14:paraId="3E46C235">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lang w:val="en-US" w:eastAsia="zh-CN" w:bidi="ar"/>
        </w:rPr>
        <w:t xml:space="preserve"> </w:t>
      </w:r>
    </w:p>
    <w:p w14:paraId="6451EEBE">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一、基本要求</w:t>
      </w:r>
    </w:p>
    <w:p w14:paraId="68AED76D">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1.申报人员所在工作单位、上级主管部门和呈报部门均需通过统一社会信用代码或组织机构代码证注册单位账户。</w:t>
      </w:r>
    </w:p>
    <w:p w14:paraId="38C9004B">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2.申报系统中填写的内容，均应上传相应的证明材料（系统自动获取或自行上传），证明材料上传不全或申报内容填写不全的，由申报人员承担相应的后果和责任。</w:t>
      </w:r>
    </w:p>
    <w:p w14:paraId="715C4343">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3.评审表中的项目不能漏填，无需填写或没有的填“无”，不能空项。表格中需要签字、盖章的，必须两者具备，缺一不可。</w:t>
      </w:r>
    </w:p>
    <w:p w14:paraId="23DA88F8">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4.人事档案委托代管的，应在“人事代理机构”栏填写法定全称。</w:t>
      </w:r>
    </w:p>
    <w:p w14:paraId="4C2D4412">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5.申报系统上传的证明材料，图像应清晰完整，不可颠倒。同一项附件超过两页的，需将多个页面合并成同一个文件上传。上传材料按照“时间+内容”的格式命名。</w:t>
      </w:r>
    </w:p>
    <w:p w14:paraId="2363CD59">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6.没有对应项的材料可在“上传其他附件”里上传。</w:t>
      </w:r>
    </w:p>
    <w:p w14:paraId="61A16209">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7.申报时应一次性上报所有材料，一经审核通过不再受理补报信息。</w:t>
      </w:r>
    </w:p>
    <w:p w14:paraId="59EB744C">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8.联系电话须填写准确。</w:t>
      </w:r>
    </w:p>
    <w:p w14:paraId="287EF603">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9.申报系统登录页面有“常见问题”和“下载资料”栏目，申报人员、各有关单位可查看相关使用说明。 </w:t>
      </w:r>
    </w:p>
    <w:p w14:paraId="0398069B">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二、学历信息</w:t>
      </w:r>
    </w:p>
    <w:p w14:paraId="4DA5EB3E">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全日制学历”指参加全日制教育取得的最高学历。“评审依据学历”指参评本年度职称所依据的学历。严格按毕业证书规范填写，并上传学历、学位证书原件扫描件。学信网可查询的一并上传学信网学历信息在线验证报告或教育部学历证书电子注册备案表。党校学历能够查询的，一并上传查询信息页面。</w:t>
      </w:r>
    </w:p>
    <w:p w14:paraId="7826236E">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三、现专业技术职称、职业资格</w:t>
      </w:r>
    </w:p>
    <w:p w14:paraId="4FF9720A">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现专业技术职称、职业资格应与本人档案一致。“获得资格时间”，经评审和考试取得职称的，从证书生效时间起算，大、中专毕业生转正定职取得的职称，从具有职称管理权限的人力资源社会保障部门或者主管部门审批之日起算。“聘任时间及年限”是指现专业技术职称第一次受聘时间，以聘文或聘书为准；年限为聘任累计年限，时间截止到2025年12月31日，需上传证书、聘书或聘文的原件扫描件。现专业技术职称通过“改系列”取得的，应先填写现职称信息，再“新增”改系列前的专业技术职称信息。申报方式为“改系列”的，需上传原《专业技术职务评审表》原件扫描件。若无现专业技术职称的，填写“无”。</w:t>
      </w:r>
    </w:p>
    <w:p w14:paraId="14D07965">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四、现任（含兼任）行政职务</w:t>
      </w:r>
    </w:p>
    <w:p w14:paraId="3433D404">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填报正式文件任命的行政职务，并在申报系统中上传正式任命文件、会议纪要等证明材料。</w:t>
      </w:r>
    </w:p>
    <w:p w14:paraId="604A0FC0">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五、任现职以来各年度考核结果</w:t>
      </w:r>
    </w:p>
    <w:p w14:paraId="245FE402">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填写取得现专业技术职称后近5年的考核情况，破格申报、高层次人才等按照实际年限填写。需在申报系统中上传正式的、加盖单位公章的考核证明材料。</w:t>
      </w:r>
    </w:p>
    <w:p w14:paraId="2C853BB0">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六、继续教育学时学分</w:t>
      </w:r>
    </w:p>
    <w:p w14:paraId="46310833">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专业技术人员职称申报前，应按照人力资源社会保障部门继续教育要求，通过“山东省专业技术人员继续教育公共服务平台”完成继续教育学时填报认定。填写申报信息时，“职称申报评审系统”将自动提取近5年的继续教育数据。 </w:t>
      </w:r>
    </w:p>
    <w:p w14:paraId="2F049970">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七、工作经历</w:t>
      </w:r>
    </w:p>
    <w:p w14:paraId="00867B34">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应与人事档案记录一致；填写从事的专业技术工作和职称，工作经历时间应连贯。</w:t>
      </w:r>
    </w:p>
    <w:p w14:paraId="31DE04A1">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八、任现职以来取得的代表性成果</w:t>
      </w:r>
    </w:p>
    <w:p w14:paraId="6A6C3A22">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填写受聘现职以来取得的代表性成果包括获奖、课题、专利、论文著作和其他等5类，共限填15条。各项内容必须符合《标准条件》中规定的标准内容，禁止填报不符合条件的内容，填报时要严格分类填写，避免出现各类内容混填的情况。同一业绩成果只填报一次，不得重复填报。“位次”按申报人位次/总人数填报，如1/1、3/5。“时间”一般以证书或文件落款时间为准；论文著作以出版时间为准；项目课题以结题或验收时间为准。“等级”应根据对应《标准条件》确定规则，填写“国家级”“省级”“市级”“区（县）级”。</w:t>
      </w:r>
    </w:p>
    <w:p w14:paraId="25048BF6">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获奖”填报：符合标准条件要求的科学技术奖励、评比达标表彰、及技能人才竞赛奖励等，上传奖励证书或正式文件扫描件。需上传获奖项目具体内容，不得仅上传证书，其中科技项目、社科项目、课题获奖的，应一并上传该项目课题任务书、项目验收证书或结题结项批复等材料。格式：时间+获奖类型+成果名称，如：2023年度***优秀课题一等奖：****。</w:t>
      </w:r>
    </w:p>
    <w:p w14:paraId="3A227BCA">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2.“课题”填报：课题需与物流工程相关，上传课题项目立项公布文件或申报书、结题结项批复或验收证书等有关材料。</w:t>
      </w:r>
    </w:p>
    <w:p w14:paraId="3F83531E">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专利”填报：上传专利证书原件、书面认可推广材料或成果转化材料等，不含转让的专利。格式：专利类型+专利名称，如：实用新型专利：***；发明专利***。软件著作权“时间”填写软件著作权登记证书落款时间。</w:t>
      </w:r>
    </w:p>
    <w:p w14:paraId="59FC355D">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4.“论文著作”填报：论文和著作“时间”填写期刊或著作的出版时间，“期刊或出版社”填写期刊或出版社的法定全称。“题目”的填写，先注明“论文”“著作”，然后写作品名称、页数。</w:t>
      </w:r>
    </w:p>
    <w:p w14:paraId="7B6F43D4">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5.“其他”填报：符合标准条件要求的其他类业绩成果，如本人执笔的项目技术报告、软课题研究报告、规划设计方案、施工或调试报告、工程试验报告、研发成果、为企业产生经济效益证明以及其他不能对应类别的代表性成果等，应由单位附说明，列出所有参与人员及排序并加盖单位公章，并将主要内容合并页面上传，不得仅上传封面。</w:t>
      </w:r>
    </w:p>
    <w:p w14:paraId="3FA653C9">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九、任现职以来主要专业技术工作成绩及表现</w:t>
      </w:r>
      <w:r>
        <w:rPr>
          <w:rFonts w:hint="eastAsia" w:ascii="Times New Roman" w:hAnsi="Times New Roman" w:eastAsia="黑体" w:cs="Times New Roman"/>
          <w:kern w:val="2"/>
          <w:sz w:val="32"/>
          <w:szCs w:val="32"/>
          <w:lang w:val="en-US" w:eastAsia="zh-CN" w:bidi="ar"/>
        </w:rPr>
        <w:t xml:space="preserve"> </w:t>
      </w:r>
    </w:p>
    <w:p w14:paraId="3C01BBDC">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填写取得现专业技术职称后的工作业绩，字数上限为1200字。</w:t>
      </w:r>
    </w:p>
    <w:p w14:paraId="44002A62">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十、其他上传材料</w:t>
      </w:r>
    </w:p>
    <w:p w14:paraId="6F7B724D">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所有申报人员均需上传《“六公开”监督卡》（附件2）。申报方式为破格的，需上传所在单位出具的《破格申报推荐意见书》（附件3）；申报方式为“非企事业单位人员交流到企事业单位人员”的，需上传所在单位出具的申报情况说明及相关佐证材料；申报方式为“高层次人才直评”的，需上传符合申报政策的证明材料。</w:t>
      </w:r>
    </w:p>
    <w:p w14:paraId="43697114">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十一、山东省专业技术职称评审表</w:t>
      </w:r>
    </w:p>
    <w:p w14:paraId="72DC3893">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原件5份，由申报人员从系统导出，A3纸型，双面打印。评审表中“单位意见”“上级主管部门审查意见”“呈报部门意见”栏的负责人签名、盖章、日期等信息要完整齐全，并填写明确意见。</w:t>
      </w:r>
    </w:p>
    <w:p w14:paraId="7F0336B6">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十二、推荐申报专业技术职称“六公开”监督卡</w:t>
      </w:r>
    </w:p>
    <w:p w14:paraId="4ED31E36">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原件1份，用人单位提供，规范填写，加盖单位公章。</w:t>
      </w:r>
    </w:p>
    <w:p w14:paraId="246DBC86">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十三、破格申报推荐表</w:t>
      </w:r>
    </w:p>
    <w:p w14:paraId="1F40EC78">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破格申报的，需报送《破格申报推荐表》，规范填写，不能出现漏项。</w:t>
      </w:r>
    </w:p>
    <w:p w14:paraId="5ECB6723">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十四、其他纸质材料</w:t>
      </w:r>
    </w:p>
    <w:p w14:paraId="3631E009">
      <w:pPr>
        <w:keepNext w:val="0"/>
        <w:keepLines w:val="0"/>
        <w:widowControl w:val="0"/>
        <w:suppressLineNumbers w:val="0"/>
        <w:autoSpaceDE w:val="0"/>
        <w:autoSpaceDN/>
        <w:spacing w:before="0" w:beforeAutospacing="0" w:after="0" w:afterAutospacing="0" w:line="560" w:lineRule="exact"/>
        <w:ind w:left="0" w:right="0" w:firstLine="632"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系统内不便上传的其他佐证材料。</w:t>
      </w:r>
    </w:p>
    <w:p w14:paraId="4E832AB1">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宋体" w:cs="Times New Roman"/>
          <w:kern w:val="2"/>
          <w:sz w:val="32"/>
          <w:szCs w:val="32"/>
        </w:rPr>
      </w:pPr>
    </w:p>
    <w:sectPr>
      <w:headerReference r:id="rId3" w:type="default"/>
      <w:footerReference r:id="rId4" w:type="default"/>
      <w:pgSz w:w="11906" w:h="16838"/>
      <w:pgMar w:top="2098" w:right="1474" w:bottom="1985" w:left="1588" w:header="1418" w:footer="141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A1DB">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4CFEE9">
                          <w:pPr>
                            <w:pStyle w:val="6"/>
                          </w:pP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594CFEE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A427">
    <w:pPr>
      <w:pStyle w:val="7"/>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8"/>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YWQ4ZWM5NzJmY2Q4OTBlYWI5ODE4NTEzNGY4YzEifQ=="/>
  </w:docVars>
  <w:rsids>
    <w:rsidRoot w:val="006E0B1B"/>
    <w:rsid w:val="00044BF6"/>
    <w:rsid w:val="000479F9"/>
    <w:rsid w:val="00050BED"/>
    <w:rsid w:val="00060381"/>
    <w:rsid w:val="000643B1"/>
    <w:rsid w:val="00077308"/>
    <w:rsid w:val="000C124F"/>
    <w:rsid w:val="000E4FD0"/>
    <w:rsid w:val="000E51AE"/>
    <w:rsid w:val="000E55F6"/>
    <w:rsid w:val="000F2012"/>
    <w:rsid w:val="0011677A"/>
    <w:rsid w:val="00133A50"/>
    <w:rsid w:val="00141B49"/>
    <w:rsid w:val="00187875"/>
    <w:rsid w:val="001B00F1"/>
    <w:rsid w:val="001F5C0A"/>
    <w:rsid w:val="00217A0B"/>
    <w:rsid w:val="00227D7A"/>
    <w:rsid w:val="0024078B"/>
    <w:rsid w:val="00241212"/>
    <w:rsid w:val="00245B52"/>
    <w:rsid w:val="002521B1"/>
    <w:rsid w:val="002600D1"/>
    <w:rsid w:val="00265D99"/>
    <w:rsid w:val="002664F8"/>
    <w:rsid w:val="00271FAB"/>
    <w:rsid w:val="002E527C"/>
    <w:rsid w:val="002F0481"/>
    <w:rsid w:val="0031414B"/>
    <w:rsid w:val="0032031A"/>
    <w:rsid w:val="00321F28"/>
    <w:rsid w:val="00330BB7"/>
    <w:rsid w:val="0036228A"/>
    <w:rsid w:val="0036678F"/>
    <w:rsid w:val="0037795B"/>
    <w:rsid w:val="00385C14"/>
    <w:rsid w:val="00394B54"/>
    <w:rsid w:val="003A7F0E"/>
    <w:rsid w:val="003C21C2"/>
    <w:rsid w:val="003C2501"/>
    <w:rsid w:val="003D2AA7"/>
    <w:rsid w:val="003E6734"/>
    <w:rsid w:val="003E74E0"/>
    <w:rsid w:val="003F5D18"/>
    <w:rsid w:val="00400E43"/>
    <w:rsid w:val="00410D5B"/>
    <w:rsid w:val="00413505"/>
    <w:rsid w:val="00416084"/>
    <w:rsid w:val="00437B98"/>
    <w:rsid w:val="00452D9F"/>
    <w:rsid w:val="00472BFD"/>
    <w:rsid w:val="00481565"/>
    <w:rsid w:val="00496C43"/>
    <w:rsid w:val="004A4CC7"/>
    <w:rsid w:val="004A77A2"/>
    <w:rsid w:val="004B5F64"/>
    <w:rsid w:val="004C0511"/>
    <w:rsid w:val="004C7A03"/>
    <w:rsid w:val="004D6050"/>
    <w:rsid w:val="00533455"/>
    <w:rsid w:val="00547150"/>
    <w:rsid w:val="00567C91"/>
    <w:rsid w:val="005829AC"/>
    <w:rsid w:val="00582D7E"/>
    <w:rsid w:val="005C03D0"/>
    <w:rsid w:val="005C2D82"/>
    <w:rsid w:val="00620453"/>
    <w:rsid w:val="006924C6"/>
    <w:rsid w:val="006A0682"/>
    <w:rsid w:val="006A0A43"/>
    <w:rsid w:val="006C6A62"/>
    <w:rsid w:val="006E0B1B"/>
    <w:rsid w:val="006E4716"/>
    <w:rsid w:val="006F0C77"/>
    <w:rsid w:val="00713866"/>
    <w:rsid w:val="00737AEC"/>
    <w:rsid w:val="00786C7D"/>
    <w:rsid w:val="007C67A5"/>
    <w:rsid w:val="007D28E3"/>
    <w:rsid w:val="007E346E"/>
    <w:rsid w:val="00801323"/>
    <w:rsid w:val="00811716"/>
    <w:rsid w:val="00845E14"/>
    <w:rsid w:val="00861B0A"/>
    <w:rsid w:val="008859B1"/>
    <w:rsid w:val="008C5E1B"/>
    <w:rsid w:val="009255A5"/>
    <w:rsid w:val="00936F0A"/>
    <w:rsid w:val="00961FFC"/>
    <w:rsid w:val="009C6B4F"/>
    <w:rsid w:val="00A0163B"/>
    <w:rsid w:val="00A12BC5"/>
    <w:rsid w:val="00A30197"/>
    <w:rsid w:val="00A47CEB"/>
    <w:rsid w:val="00A561F4"/>
    <w:rsid w:val="00A779B8"/>
    <w:rsid w:val="00A80068"/>
    <w:rsid w:val="00A86866"/>
    <w:rsid w:val="00AA14DD"/>
    <w:rsid w:val="00AA375B"/>
    <w:rsid w:val="00AB7931"/>
    <w:rsid w:val="00AC4076"/>
    <w:rsid w:val="00AE3B4F"/>
    <w:rsid w:val="00AF2807"/>
    <w:rsid w:val="00B0349C"/>
    <w:rsid w:val="00B1078E"/>
    <w:rsid w:val="00B11D9A"/>
    <w:rsid w:val="00B3351D"/>
    <w:rsid w:val="00B637B7"/>
    <w:rsid w:val="00BE4D6B"/>
    <w:rsid w:val="00C161E8"/>
    <w:rsid w:val="00C41CC7"/>
    <w:rsid w:val="00C4636A"/>
    <w:rsid w:val="00C72C1B"/>
    <w:rsid w:val="00C74E41"/>
    <w:rsid w:val="00CE6BCE"/>
    <w:rsid w:val="00CE7497"/>
    <w:rsid w:val="00CF091A"/>
    <w:rsid w:val="00D11058"/>
    <w:rsid w:val="00D452A7"/>
    <w:rsid w:val="00D45366"/>
    <w:rsid w:val="00D474E6"/>
    <w:rsid w:val="00D56E67"/>
    <w:rsid w:val="00D60EBF"/>
    <w:rsid w:val="00D614B7"/>
    <w:rsid w:val="00D74904"/>
    <w:rsid w:val="00D767DE"/>
    <w:rsid w:val="00DB6E4C"/>
    <w:rsid w:val="00DD0FE8"/>
    <w:rsid w:val="00DE0FFD"/>
    <w:rsid w:val="00DF0AAC"/>
    <w:rsid w:val="00E022A3"/>
    <w:rsid w:val="00E203BA"/>
    <w:rsid w:val="00E3390E"/>
    <w:rsid w:val="00E659F5"/>
    <w:rsid w:val="00E732EE"/>
    <w:rsid w:val="00E8590A"/>
    <w:rsid w:val="00E9008B"/>
    <w:rsid w:val="00EA047D"/>
    <w:rsid w:val="00EA7EAD"/>
    <w:rsid w:val="00EB701E"/>
    <w:rsid w:val="00EC7525"/>
    <w:rsid w:val="00F00CB6"/>
    <w:rsid w:val="00F03533"/>
    <w:rsid w:val="00F55141"/>
    <w:rsid w:val="00F62BD2"/>
    <w:rsid w:val="00F908CC"/>
    <w:rsid w:val="00FB608E"/>
    <w:rsid w:val="00FF6F7F"/>
    <w:rsid w:val="01E36370"/>
    <w:rsid w:val="09BEDFE0"/>
    <w:rsid w:val="0DBFD0D3"/>
    <w:rsid w:val="0E5799A7"/>
    <w:rsid w:val="0EBF2CFE"/>
    <w:rsid w:val="13FF03AE"/>
    <w:rsid w:val="1BFFB42F"/>
    <w:rsid w:val="1BFFFF2B"/>
    <w:rsid w:val="1D127AF4"/>
    <w:rsid w:val="1F5B6546"/>
    <w:rsid w:val="1F7F6C2C"/>
    <w:rsid w:val="1FE19015"/>
    <w:rsid w:val="1FFD440F"/>
    <w:rsid w:val="1FFE9F16"/>
    <w:rsid w:val="23FF53B5"/>
    <w:rsid w:val="23FFCCE3"/>
    <w:rsid w:val="26D5ED05"/>
    <w:rsid w:val="26FDB893"/>
    <w:rsid w:val="26FF67A9"/>
    <w:rsid w:val="27A5791F"/>
    <w:rsid w:val="27BD23DC"/>
    <w:rsid w:val="2CFB5DBF"/>
    <w:rsid w:val="2D3CCCC6"/>
    <w:rsid w:val="2EFAAAFA"/>
    <w:rsid w:val="2F370AE1"/>
    <w:rsid w:val="2FCFB12F"/>
    <w:rsid w:val="2FF6A819"/>
    <w:rsid w:val="34DF28F8"/>
    <w:rsid w:val="357FA075"/>
    <w:rsid w:val="35DED92F"/>
    <w:rsid w:val="36571853"/>
    <w:rsid w:val="36D6F59A"/>
    <w:rsid w:val="36F10E49"/>
    <w:rsid w:val="36FD87F8"/>
    <w:rsid w:val="37AFB6CB"/>
    <w:rsid w:val="37CD4D13"/>
    <w:rsid w:val="37E2E822"/>
    <w:rsid w:val="39C5FF0D"/>
    <w:rsid w:val="39F6EC80"/>
    <w:rsid w:val="3A4F1D6C"/>
    <w:rsid w:val="3A7906D3"/>
    <w:rsid w:val="3B5F6160"/>
    <w:rsid w:val="3BDE9C5C"/>
    <w:rsid w:val="3BEB776F"/>
    <w:rsid w:val="3BF7D9BC"/>
    <w:rsid w:val="3BFE943A"/>
    <w:rsid w:val="3CF83656"/>
    <w:rsid w:val="3D573191"/>
    <w:rsid w:val="3D8B815C"/>
    <w:rsid w:val="3DD6D3A6"/>
    <w:rsid w:val="3DF13D44"/>
    <w:rsid w:val="3E26CF79"/>
    <w:rsid w:val="3E3F7B84"/>
    <w:rsid w:val="3E5D0E73"/>
    <w:rsid w:val="3EAFAC24"/>
    <w:rsid w:val="3ECD397B"/>
    <w:rsid w:val="3EFE94FA"/>
    <w:rsid w:val="3EFF8617"/>
    <w:rsid w:val="3F3E863E"/>
    <w:rsid w:val="3F7486E6"/>
    <w:rsid w:val="3FB35CC0"/>
    <w:rsid w:val="3FBBAB4E"/>
    <w:rsid w:val="3FBBE600"/>
    <w:rsid w:val="3FCF1251"/>
    <w:rsid w:val="3FDFC96C"/>
    <w:rsid w:val="3FE64CF3"/>
    <w:rsid w:val="3FEB7611"/>
    <w:rsid w:val="3FEDC11D"/>
    <w:rsid w:val="3FEFCC61"/>
    <w:rsid w:val="3FF98331"/>
    <w:rsid w:val="3FFC3561"/>
    <w:rsid w:val="3FFD9CA7"/>
    <w:rsid w:val="487F8092"/>
    <w:rsid w:val="4A935CF1"/>
    <w:rsid w:val="4D5D1B02"/>
    <w:rsid w:val="4DAC3508"/>
    <w:rsid w:val="4DFE4AE1"/>
    <w:rsid w:val="4EBF392F"/>
    <w:rsid w:val="4EFCCC07"/>
    <w:rsid w:val="4F5FDC0F"/>
    <w:rsid w:val="4F7FCC6B"/>
    <w:rsid w:val="4FDF55E4"/>
    <w:rsid w:val="525BDBD1"/>
    <w:rsid w:val="55EFA481"/>
    <w:rsid w:val="56B89328"/>
    <w:rsid w:val="56EF8B6E"/>
    <w:rsid w:val="56EFB397"/>
    <w:rsid w:val="56FA1F34"/>
    <w:rsid w:val="576C9CCB"/>
    <w:rsid w:val="577BC1FB"/>
    <w:rsid w:val="57B31B82"/>
    <w:rsid w:val="57DF77E3"/>
    <w:rsid w:val="57FF22FF"/>
    <w:rsid w:val="58F78A1E"/>
    <w:rsid w:val="595F6677"/>
    <w:rsid w:val="5A8D848E"/>
    <w:rsid w:val="5AFF5C7C"/>
    <w:rsid w:val="5B77DF8B"/>
    <w:rsid w:val="5BAD1163"/>
    <w:rsid w:val="5BD7817F"/>
    <w:rsid w:val="5BF7E80D"/>
    <w:rsid w:val="5BFD3988"/>
    <w:rsid w:val="5D7A3C46"/>
    <w:rsid w:val="5DAFC48A"/>
    <w:rsid w:val="5DBF0E02"/>
    <w:rsid w:val="5DF7179A"/>
    <w:rsid w:val="5DF7B2AC"/>
    <w:rsid w:val="5EB75A78"/>
    <w:rsid w:val="5EDE3B5C"/>
    <w:rsid w:val="5EE6FFFA"/>
    <w:rsid w:val="5F0F85FC"/>
    <w:rsid w:val="5F4FE1E2"/>
    <w:rsid w:val="5F5FB84C"/>
    <w:rsid w:val="5F7F81AD"/>
    <w:rsid w:val="5FB79279"/>
    <w:rsid w:val="5FBD8252"/>
    <w:rsid w:val="5FBF1532"/>
    <w:rsid w:val="5FBF547A"/>
    <w:rsid w:val="5FBF60EF"/>
    <w:rsid w:val="5FCB0C54"/>
    <w:rsid w:val="5FD49575"/>
    <w:rsid w:val="5FD7A925"/>
    <w:rsid w:val="5FD9B1DC"/>
    <w:rsid w:val="5FF6E73F"/>
    <w:rsid w:val="5FF7327E"/>
    <w:rsid w:val="5FF86B20"/>
    <w:rsid w:val="5FFC04BC"/>
    <w:rsid w:val="5FFDA58C"/>
    <w:rsid w:val="5FFF5993"/>
    <w:rsid w:val="5FFF60D5"/>
    <w:rsid w:val="5FFF76DD"/>
    <w:rsid w:val="5FFFE0D1"/>
    <w:rsid w:val="62BEB709"/>
    <w:rsid w:val="65BF7E3B"/>
    <w:rsid w:val="65FFCF5D"/>
    <w:rsid w:val="672361E6"/>
    <w:rsid w:val="67BB9CB3"/>
    <w:rsid w:val="67FDF583"/>
    <w:rsid w:val="693F6119"/>
    <w:rsid w:val="69779912"/>
    <w:rsid w:val="699F7A44"/>
    <w:rsid w:val="69FF1AF3"/>
    <w:rsid w:val="6AFC6FA4"/>
    <w:rsid w:val="6B5F3D4A"/>
    <w:rsid w:val="6BA6EB96"/>
    <w:rsid w:val="6BBB45AB"/>
    <w:rsid w:val="6BBE3010"/>
    <w:rsid w:val="6BDF9DC2"/>
    <w:rsid w:val="6BE67E84"/>
    <w:rsid w:val="6BF6295A"/>
    <w:rsid w:val="6BFC30D4"/>
    <w:rsid w:val="6BFCA79F"/>
    <w:rsid w:val="6BFD719A"/>
    <w:rsid w:val="6BFE1D96"/>
    <w:rsid w:val="6DE869A2"/>
    <w:rsid w:val="6DEB6A74"/>
    <w:rsid w:val="6E7F0212"/>
    <w:rsid w:val="6E9F0B82"/>
    <w:rsid w:val="6EE2B1AE"/>
    <w:rsid w:val="6EFA7C52"/>
    <w:rsid w:val="6F5EA865"/>
    <w:rsid w:val="6F7F43C0"/>
    <w:rsid w:val="6FBEBB19"/>
    <w:rsid w:val="6FBFF1B5"/>
    <w:rsid w:val="6FC8F813"/>
    <w:rsid w:val="6FDFA58D"/>
    <w:rsid w:val="6FFD948E"/>
    <w:rsid w:val="6FFF5D14"/>
    <w:rsid w:val="70DFDFF1"/>
    <w:rsid w:val="70F1A4C2"/>
    <w:rsid w:val="71F789F1"/>
    <w:rsid w:val="7241C3F9"/>
    <w:rsid w:val="72B458B7"/>
    <w:rsid w:val="72FED6FD"/>
    <w:rsid w:val="73671E91"/>
    <w:rsid w:val="739745EB"/>
    <w:rsid w:val="73B72073"/>
    <w:rsid w:val="73EF15DF"/>
    <w:rsid w:val="73F6F82E"/>
    <w:rsid w:val="752E6D09"/>
    <w:rsid w:val="75BD485A"/>
    <w:rsid w:val="75DB2465"/>
    <w:rsid w:val="76EDAE07"/>
    <w:rsid w:val="76F90991"/>
    <w:rsid w:val="76FA6940"/>
    <w:rsid w:val="76FE6CD9"/>
    <w:rsid w:val="76FE7D0C"/>
    <w:rsid w:val="770BDE6E"/>
    <w:rsid w:val="771EFE29"/>
    <w:rsid w:val="773D9293"/>
    <w:rsid w:val="776F3372"/>
    <w:rsid w:val="777646ED"/>
    <w:rsid w:val="777B03D7"/>
    <w:rsid w:val="777F9152"/>
    <w:rsid w:val="777FD4EE"/>
    <w:rsid w:val="779D539A"/>
    <w:rsid w:val="77A6769D"/>
    <w:rsid w:val="77B31A56"/>
    <w:rsid w:val="77BAF62F"/>
    <w:rsid w:val="77C7D0F6"/>
    <w:rsid w:val="77D95BFB"/>
    <w:rsid w:val="77E98D4C"/>
    <w:rsid w:val="77EF9AC7"/>
    <w:rsid w:val="77FBC0E1"/>
    <w:rsid w:val="77FF75C7"/>
    <w:rsid w:val="78BEB177"/>
    <w:rsid w:val="78DB3F4F"/>
    <w:rsid w:val="797FCAB9"/>
    <w:rsid w:val="79BF1BC5"/>
    <w:rsid w:val="79F5D389"/>
    <w:rsid w:val="79FB8E73"/>
    <w:rsid w:val="7A27AD07"/>
    <w:rsid w:val="7ADF6E34"/>
    <w:rsid w:val="7B5B010A"/>
    <w:rsid w:val="7B5BFE94"/>
    <w:rsid w:val="7BA1F7CD"/>
    <w:rsid w:val="7BAD3D4D"/>
    <w:rsid w:val="7BAEF39A"/>
    <w:rsid w:val="7BBD934F"/>
    <w:rsid w:val="7BD9855B"/>
    <w:rsid w:val="7BDE0697"/>
    <w:rsid w:val="7BDF554C"/>
    <w:rsid w:val="7BF71ED6"/>
    <w:rsid w:val="7BFAAADF"/>
    <w:rsid w:val="7BFD936D"/>
    <w:rsid w:val="7C5F48AB"/>
    <w:rsid w:val="7CABE301"/>
    <w:rsid w:val="7CD66FA5"/>
    <w:rsid w:val="7CEBDA83"/>
    <w:rsid w:val="7CFD1039"/>
    <w:rsid w:val="7CFD6A7A"/>
    <w:rsid w:val="7CFD7527"/>
    <w:rsid w:val="7CFF2416"/>
    <w:rsid w:val="7D7EDACD"/>
    <w:rsid w:val="7DA57FAF"/>
    <w:rsid w:val="7DB70051"/>
    <w:rsid w:val="7DBE4E62"/>
    <w:rsid w:val="7DCB7727"/>
    <w:rsid w:val="7DD47008"/>
    <w:rsid w:val="7DDEB7E1"/>
    <w:rsid w:val="7DE3BA81"/>
    <w:rsid w:val="7DED5F6C"/>
    <w:rsid w:val="7DEDC6C3"/>
    <w:rsid w:val="7DF751A8"/>
    <w:rsid w:val="7DF7832E"/>
    <w:rsid w:val="7DF86F38"/>
    <w:rsid w:val="7DFEF760"/>
    <w:rsid w:val="7E170CB0"/>
    <w:rsid w:val="7E4F3828"/>
    <w:rsid w:val="7E7BAEDC"/>
    <w:rsid w:val="7EE316B9"/>
    <w:rsid w:val="7EEFD8D3"/>
    <w:rsid w:val="7EF3AD57"/>
    <w:rsid w:val="7EF9CF50"/>
    <w:rsid w:val="7EFBBD46"/>
    <w:rsid w:val="7EFEA7B5"/>
    <w:rsid w:val="7F37F108"/>
    <w:rsid w:val="7F3F14E9"/>
    <w:rsid w:val="7F495AA6"/>
    <w:rsid w:val="7F59245A"/>
    <w:rsid w:val="7F65F765"/>
    <w:rsid w:val="7F6F2507"/>
    <w:rsid w:val="7F7BBE91"/>
    <w:rsid w:val="7F7F29AA"/>
    <w:rsid w:val="7F9CED55"/>
    <w:rsid w:val="7FB73A91"/>
    <w:rsid w:val="7FB78134"/>
    <w:rsid w:val="7FBBF9F0"/>
    <w:rsid w:val="7FBF184E"/>
    <w:rsid w:val="7FBF853F"/>
    <w:rsid w:val="7FC34DCB"/>
    <w:rsid w:val="7FDFD701"/>
    <w:rsid w:val="7FEE7838"/>
    <w:rsid w:val="7FEF470A"/>
    <w:rsid w:val="7FEF6176"/>
    <w:rsid w:val="7FEFF2AD"/>
    <w:rsid w:val="7FFAC86E"/>
    <w:rsid w:val="7FFB41FB"/>
    <w:rsid w:val="7FFDFF56"/>
    <w:rsid w:val="7FFF1DF2"/>
    <w:rsid w:val="7FFF20DB"/>
    <w:rsid w:val="7FFF6065"/>
    <w:rsid w:val="7FFF8D82"/>
    <w:rsid w:val="7FFFB6A9"/>
    <w:rsid w:val="8BBF57F0"/>
    <w:rsid w:val="8BF7729B"/>
    <w:rsid w:val="8BFFB7DD"/>
    <w:rsid w:val="8D4B9FB2"/>
    <w:rsid w:val="8D6C0405"/>
    <w:rsid w:val="94FAE8A9"/>
    <w:rsid w:val="9655E043"/>
    <w:rsid w:val="97FD47FD"/>
    <w:rsid w:val="9ACF8BAE"/>
    <w:rsid w:val="9BFFD412"/>
    <w:rsid w:val="9CDC11FC"/>
    <w:rsid w:val="9DF1F7F8"/>
    <w:rsid w:val="9E5E31A8"/>
    <w:rsid w:val="9FB454C0"/>
    <w:rsid w:val="9FB62B1F"/>
    <w:rsid w:val="9FD7D6F2"/>
    <w:rsid w:val="9FFC2774"/>
    <w:rsid w:val="AB7EFB61"/>
    <w:rsid w:val="ABDF4E45"/>
    <w:rsid w:val="ABF72F5F"/>
    <w:rsid w:val="ABFE5E11"/>
    <w:rsid w:val="ADDF61AE"/>
    <w:rsid w:val="ADFD740E"/>
    <w:rsid w:val="ADFF8AA1"/>
    <w:rsid w:val="AE7FBFCA"/>
    <w:rsid w:val="AEDF285E"/>
    <w:rsid w:val="AEEF3A03"/>
    <w:rsid w:val="AEF5A2CC"/>
    <w:rsid w:val="AEFFE0C9"/>
    <w:rsid w:val="AF5E587A"/>
    <w:rsid w:val="AF7D8674"/>
    <w:rsid w:val="AFD7B6A8"/>
    <w:rsid w:val="AFEBC5DE"/>
    <w:rsid w:val="AFF292EF"/>
    <w:rsid w:val="B1D47E82"/>
    <w:rsid w:val="B2376069"/>
    <w:rsid w:val="B2AEFF0C"/>
    <w:rsid w:val="B36DB3B6"/>
    <w:rsid w:val="B3FB6AD6"/>
    <w:rsid w:val="B3FF5E59"/>
    <w:rsid w:val="B3FFBF6E"/>
    <w:rsid w:val="B4EFF952"/>
    <w:rsid w:val="B57FD6DB"/>
    <w:rsid w:val="B5FB5916"/>
    <w:rsid w:val="B62F5B8C"/>
    <w:rsid w:val="B6EDF56B"/>
    <w:rsid w:val="B6F6F75D"/>
    <w:rsid w:val="B7569291"/>
    <w:rsid w:val="B76BFD73"/>
    <w:rsid w:val="B77B2868"/>
    <w:rsid w:val="B7D377AE"/>
    <w:rsid w:val="B7DD8765"/>
    <w:rsid w:val="B7E7DA19"/>
    <w:rsid w:val="BAE7ABFA"/>
    <w:rsid w:val="BAF6265C"/>
    <w:rsid w:val="BB1709F8"/>
    <w:rsid w:val="BBCC9E9A"/>
    <w:rsid w:val="BBDE09A4"/>
    <w:rsid w:val="BBDFDCA2"/>
    <w:rsid w:val="BBEF6718"/>
    <w:rsid w:val="BBFA55E8"/>
    <w:rsid w:val="BC77CDF1"/>
    <w:rsid w:val="BCE1F159"/>
    <w:rsid w:val="BCF43889"/>
    <w:rsid w:val="BD5F0407"/>
    <w:rsid w:val="BD778092"/>
    <w:rsid w:val="BDFD1BC6"/>
    <w:rsid w:val="BE255129"/>
    <w:rsid w:val="BEAF4917"/>
    <w:rsid w:val="BEBBD953"/>
    <w:rsid w:val="BEBE90EC"/>
    <w:rsid w:val="BF3F91C7"/>
    <w:rsid w:val="BF5CA36F"/>
    <w:rsid w:val="BF754011"/>
    <w:rsid w:val="BFAD0426"/>
    <w:rsid w:val="BFB2D75B"/>
    <w:rsid w:val="BFCF877A"/>
    <w:rsid w:val="BFCFED05"/>
    <w:rsid w:val="BFDD3BA0"/>
    <w:rsid w:val="BFE54FB2"/>
    <w:rsid w:val="BFEF92E0"/>
    <w:rsid w:val="BFF935F8"/>
    <w:rsid w:val="BFFF0E1B"/>
    <w:rsid w:val="C28EC500"/>
    <w:rsid w:val="C7DA30C7"/>
    <w:rsid w:val="CAFD2322"/>
    <w:rsid w:val="CCFFC257"/>
    <w:rsid w:val="CDA61529"/>
    <w:rsid w:val="CDF579C9"/>
    <w:rsid w:val="CDFEACBB"/>
    <w:rsid w:val="CEDD325C"/>
    <w:rsid w:val="CF9E66D2"/>
    <w:rsid w:val="CFFE21E1"/>
    <w:rsid w:val="D35D3375"/>
    <w:rsid w:val="D3F73FD3"/>
    <w:rsid w:val="D5B7AA18"/>
    <w:rsid w:val="D6FE63B2"/>
    <w:rsid w:val="D6FF0C05"/>
    <w:rsid w:val="D77BAC1B"/>
    <w:rsid w:val="D7BE3C97"/>
    <w:rsid w:val="D7FF7A74"/>
    <w:rsid w:val="D97DF145"/>
    <w:rsid w:val="D9F923AB"/>
    <w:rsid w:val="DAF7FAD1"/>
    <w:rsid w:val="DB17994C"/>
    <w:rsid w:val="DBF3F2D8"/>
    <w:rsid w:val="DBFBBDB0"/>
    <w:rsid w:val="DBFDAD16"/>
    <w:rsid w:val="DC5E666D"/>
    <w:rsid w:val="DCAFEED4"/>
    <w:rsid w:val="DCE4B493"/>
    <w:rsid w:val="DD3F0816"/>
    <w:rsid w:val="DDA935A7"/>
    <w:rsid w:val="DDBF4741"/>
    <w:rsid w:val="DDFF3301"/>
    <w:rsid w:val="DE9FF29D"/>
    <w:rsid w:val="DECFAADE"/>
    <w:rsid w:val="DEFEFD36"/>
    <w:rsid w:val="DEFFC47D"/>
    <w:rsid w:val="DF4ED92D"/>
    <w:rsid w:val="DF77BDB7"/>
    <w:rsid w:val="DF7E173E"/>
    <w:rsid w:val="DF7E42F5"/>
    <w:rsid w:val="DF950967"/>
    <w:rsid w:val="DFCF7077"/>
    <w:rsid w:val="DFDFD3CB"/>
    <w:rsid w:val="DFF90B79"/>
    <w:rsid w:val="DFFE5B39"/>
    <w:rsid w:val="DFFF317C"/>
    <w:rsid w:val="E4BFD26D"/>
    <w:rsid w:val="E53735C1"/>
    <w:rsid w:val="E5FF48C7"/>
    <w:rsid w:val="E7B62B90"/>
    <w:rsid w:val="E7BDA407"/>
    <w:rsid w:val="E7EFC346"/>
    <w:rsid w:val="E9AE3C60"/>
    <w:rsid w:val="EAFD2B65"/>
    <w:rsid w:val="EB5FC49A"/>
    <w:rsid w:val="EB7768F3"/>
    <w:rsid w:val="EBE7EEBB"/>
    <w:rsid w:val="EBFCEBFB"/>
    <w:rsid w:val="EC5BB1BF"/>
    <w:rsid w:val="ECBCCB01"/>
    <w:rsid w:val="ECFC6B26"/>
    <w:rsid w:val="EDFB1526"/>
    <w:rsid w:val="EE55128A"/>
    <w:rsid w:val="EED4635B"/>
    <w:rsid w:val="EEDDE3C9"/>
    <w:rsid w:val="EEFBF026"/>
    <w:rsid w:val="EEFE5DE6"/>
    <w:rsid w:val="EF2ECBFA"/>
    <w:rsid w:val="EF653254"/>
    <w:rsid w:val="EF6E6C09"/>
    <w:rsid w:val="EFBC4D3E"/>
    <w:rsid w:val="EFCE8B7F"/>
    <w:rsid w:val="EFDF1F2B"/>
    <w:rsid w:val="EFDF571A"/>
    <w:rsid w:val="EFE2B652"/>
    <w:rsid w:val="EFED74B6"/>
    <w:rsid w:val="EFEF750C"/>
    <w:rsid w:val="EFFB5D6C"/>
    <w:rsid w:val="EFFBCF8C"/>
    <w:rsid w:val="EFFFFE44"/>
    <w:rsid w:val="F1FB65CA"/>
    <w:rsid w:val="F23679A9"/>
    <w:rsid w:val="F39B1962"/>
    <w:rsid w:val="F3DB811D"/>
    <w:rsid w:val="F3F92E82"/>
    <w:rsid w:val="F3FB3A45"/>
    <w:rsid w:val="F4D7F226"/>
    <w:rsid w:val="F4F76578"/>
    <w:rsid w:val="F56DDA55"/>
    <w:rsid w:val="F5772D55"/>
    <w:rsid w:val="F57FAEF7"/>
    <w:rsid w:val="F5BF6964"/>
    <w:rsid w:val="F6AF5EFC"/>
    <w:rsid w:val="F6E38982"/>
    <w:rsid w:val="F6EFB871"/>
    <w:rsid w:val="F6FF3FA8"/>
    <w:rsid w:val="F717D38D"/>
    <w:rsid w:val="F73F5CBE"/>
    <w:rsid w:val="F75DF9CE"/>
    <w:rsid w:val="F777C0D3"/>
    <w:rsid w:val="F77D0F31"/>
    <w:rsid w:val="F77EDC45"/>
    <w:rsid w:val="F79FF658"/>
    <w:rsid w:val="F7BFD2C5"/>
    <w:rsid w:val="F7C728BC"/>
    <w:rsid w:val="F7EC51AD"/>
    <w:rsid w:val="F7FBE208"/>
    <w:rsid w:val="F8FB821C"/>
    <w:rsid w:val="F95ED596"/>
    <w:rsid w:val="F97E91E5"/>
    <w:rsid w:val="F9DD0B38"/>
    <w:rsid w:val="F9EB4885"/>
    <w:rsid w:val="F9EF20D0"/>
    <w:rsid w:val="F9F160B8"/>
    <w:rsid w:val="F9F1BD28"/>
    <w:rsid w:val="FA5B2A5D"/>
    <w:rsid w:val="FA7E58CB"/>
    <w:rsid w:val="FA9EA5E9"/>
    <w:rsid w:val="FABBE5D9"/>
    <w:rsid w:val="FADF7EF0"/>
    <w:rsid w:val="FAF7DC56"/>
    <w:rsid w:val="FB3F140A"/>
    <w:rsid w:val="FB7E0CB0"/>
    <w:rsid w:val="FB7FCD7B"/>
    <w:rsid w:val="FB7FD68F"/>
    <w:rsid w:val="FBA2442C"/>
    <w:rsid w:val="FBBD9B8D"/>
    <w:rsid w:val="FBDE371E"/>
    <w:rsid w:val="FBEF6951"/>
    <w:rsid w:val="FBF642B3"/>
    <w:rsid w:val="FBFB0385"/>
    <w:rsid w:val="FBFFE309"/>
    <w:rsid w:val="FCBEFDE6"/>
    <w:rsid w:val="FCD97F0C"/>
    <w:rsid w:val="FCFFD149"/>
    <w:rsid w:val="FD1FA5D5"/>
    <w:rsid w:val="FD5195B2"/>
    <w:rsid w:val="FD7FF99E"/>
    <w:rsid w:val="FD95B0A5"/>
    <w:rsid w:val="FDAFC809"/>
    <w:rsid w:val="FDCF39D7"/>
    <w:rsid w:val="FDDB1ADF"/>
    <w:rsid w:val="FDEB0E5F"/>
    <w:rsid w:val="FDEF66B1"/>
    <w:rsid w:val="FDF3A1B7"/>
    <w:rsid w:val="FDFB0D1A"/>
    <w:rsid w:val="FDFF5DF7"/>
    <w:rsid w:val="FDFF643A"/>
    <w:rsid w:val="FDFFCB12"/>
    <w:rsid w:val="FE27033C"/>
    <w:rsid w:val="FE3D4D13"/>
    <w:rsid w:val="FE5F3F04"/>
    <w:rsid w:val="FE5F9C90"/>
    <w:rsid w:val="FE7FD5CE"/>
    <w:rsid w:val="FE962C59"/>
    <w:rsid w:val="FE9EF1F9"/>
    <w:rsid w:val="FEBFED6F"/>
    <w:rsid w:val="FEF71D1F"/>
    <w:rsid w:val="FEFE79B2"/>
    <w:rsid w:val="FEFF948E"/>
    <w:rsid w:val="FEFFD3F1"/>
    <w:rsid w:val="FF35DF89"/>
    <w:rsid w:val="FF378625"/>
    <w:rsid w:val="FF57AB3C"/>
    <w:rsid w:val="FF67A146"/>
    <w:rsid w:val="FF6E588B"/>
    <w:rsid w:val="FF7938D6"/>
    <w:rsid w:val="FF7C1B87"/>
    <w:rsid w:val="FF7D46DD"/>
    <w:rsid w:val="FF7E7691"/>
    <w:rsid w:val="FF7F75A6"/>
    <w:rsid w:val="FF8E050C"/>
    <w:rsid w:val="FF97793D"/>
    <w:rsid w:val="FF9ABB29"/>
    <w:rsid w:val="FFAD23A4"/>
    <w:rsid w:val="FFAD3154"/>
    <w:rsid w:val="FFAF96D7"/>
    <w:rsid w:val="FFB602D6"/>
    <w:rsid w:val="FFBB199F"/>
    <w:rsid w:val="FFBFD369"/>
    <w:rsid w:val="FFD14517"/>
    <w:rsid w:val="FFD1754C"/>
    <w:rsid w:val="FFD50BC6"/>
    <w:rsid w:val="FFD7E311"/>
    <w:rsid w:val="FFDE3780"/>
    <w:rsid w:val="FFDF0E0E"/>
    <w:rsid w:val="FFDF1610"/>
    <w:rsid w:val="FFDFB98B"/>
    <w:rsid w:val="FFE1CF76"/>
    <w:rsid w:val="FFE36CC2"/>
    <w:rsid w:val="FFE72E7E"/>
    <w:rsid w:val="FFEFB6B0"/>
    <w:rsid w:val="FFF30597"/>
    <w:rsid w:val="FFF60B8F"/>
    <w:rsid w:val="FFF70B38"/>
    <w:rsid w:val="FFF725E7"/>
    <w:rsid w:val="FFF72834"/>
    <w:rsid w:val="FFF7896F"/>
    <w:rsid w:val="FFFC880E"/>
    <w:rsid w:val="FFFD4C3D"/>
    <w:rsid w:val="FFFD6078"/>
    <w:rsid w:val="FFFD81D1"/>
    <w:rsid w:val="FFFEAD62"/>
    <w:rsid w:val="FFFF77AA"/>
    <w:rsid w:val="FFFF7E52"/>
    <w:rsid w:val="FFFF8F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11">
    <w:name w:val="Default Paragraph Font"/>
    <w:semiHidden/>
    <w:uiPriority w:val="0"/>
  </w:style>
  <w:style w:type="table" w:default="1" w:styleId="10">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iPriority w:val="0"/>
    <w:rPr>
      <w:sz w:val="44"/>
      <w:szCs w:val="24"/>
    </w:rPr>
  </w:style>
  <w:style w:type="paragraph" w:styleId="3">
    <w:name w:val="Body Text Indent"/>
    <w:basedOn w:val="1"/>
    <w:uiPriority w:val="0"/>
    <w:pPr>
      <w:ind w:firstLine="420" w:firstLineChars="200"/>
    </w:pPr>
    <w:rPr>
      <w:szCs w:val="24"/>
    </w:rPr>
  </w:style>
  <w:style w:type="paragraph" w:styleId="4">
    <w:name w:val="Body Text Indent 2"/>
    <w:basedOn w:val="1"/>
    <w:uiPriority w:val="0"/>
    <w:pPr>
      <w:ind w:firstLine="640" w:firstLineChars="200"/>
    </w:pPr>
    <w:rPr>
      <w:rFonts w:eastAsia="仿宋_GB2312"/>
      <w:sz w:val="32"/>
      <w:szCs w:val="24"/>
    </w:r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rPr>
  </w:style>
  <w:style w:type="paragraph" w:styleId="8">
    <w:name w:val="Body Text Indent 3"/>
    <w:basedOn w:val="1"/>
    <w:uiPriority w:val="0"/>
    <w:pPr>
      <w:ind w:left="420" w:firstLine="645"/>
    </w:pPr>
    <w:rPr>
      <w:rFonts w:eastAsia="仿宋_GB2312"/>
      <w:sz w:val="32"/>
      <w:szCs w:val="24"/>
    </w:rPr>
  </w:style>
  <w:style w:type="paragraph" w:styleId="9">
    <w:name w:val="Body Text 2"/>
    <w:basedOn w:val="1"/>
    <w:uiPriority w:val="0"/>
    <w:rPr>
      <w:rFonts w:eastAsia="仿宋_GB2312"/>
      <w:sz w:val="32"/>
      <w:szCs w:val="24"/>
    </w:rPr>
  </w:style>
  <w:style w:type="character" w:styleId="12">
    <w:name w:val="page number"/>
    <w:basedOn w:val="11"/>
    <w:uiPriority w:val="0"/>
  </w:style>
  <w:style w:type="character" w:customStyle="1" w:styleId="13">
    <w:name w:val="15"/>
    <w:basedOn w:val="11"/>
    <w:uiPriority w:val="0"/>
    <w:rPr>
      <w:rFonts w:hint="default" w:ascii="Times New Roman" w:hAnsi="Times New Roman" w:cs="Times New Roman"/>
    </w:rPr>
  </w:style>
  <w:style w:type="character" w:customStyle="1" w:styleId="14">
    <w:name w:val="10"/>
    <w:basedOn w:val="11"/>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14&#27491;&#24335;&#21457;&#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山东省发展计划委员会</Company>
  <Pages>5</Pages>
  <Words>6099</Words>
  <Characters>6298</Characters>
  <Lines>1</Lines>
  <Paragraphs>1</Paragraphs>
  <TotalTime>7</TotalTime>
  <ScaleCrop>false</ScaleCrop>
  <LinksUpToDate>false</LinksUpToDate>
  <CharactersWithSpaces>6420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2022-07-20T19:53:00Z</dcterms:created>
  <dc:creator>衣雪燕</dc:creator>
  <cp:lastModifiedBy>薪媛</cp:lastModifiedBy>
  <cp:lastPrinted>2014-01-13T10:59:00Z</cp:lastPrinted>
  <dcterms:modified xsi:type="dcterms:W3CDTF">2025-10-28T05:09:50Z</dcterms:modified>
  <dc:title>鲁计［2002］号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708B7233398A4329A92F8F3E3EC6F624_13</vt:lpwstr>
  </property>
  <property fmtid="{D5CDD505-2E9C-101B-9397-08002B2CF9AE}" pid="4" name="KSOTemplateDocerSaveRecord">
    <vt:lpwstr>eyJoZGlkIjoiNGY0MzgyOWZlMjdkNmUwNjEzODZmY2I0NTU0ZTM4NzIiLCJ1c2VySWQiOiI1MjIxNjQyMDgifQ==</vt:lpwstr>
  </property>
</Properties>
</file>